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0" w:rsidRPr="005543E0" w:rsidRDefault="005543E0" w:rsidP="00166DE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</w:p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Duration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(minimum 12, maximum 24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392CB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Proposed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Advisor</w:t>
            </w:r>
          </w:p>
        </w:tc>
        <w:tc>
          <w:tcPr>
            <w:tcW w:w="6798" w:type="dxa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392CB8" w:rsidRDefault="00166DE8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4</w:t>
      </w:r>
      <w:r w:rsidR="005543E0"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000 characters)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392CB8" w:rsidRDefault="005543E0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3. RESEARCH ACTIVITY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7E40D3" w:rsidP="005543E0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2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7E40D3" w:rsidP="005543E0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(a full description of the research activity the candidate is planning to carry out, with  state of the art and expected achievements, and a detailed description of the technical and infrastructural means and services he deems necessary to carry out this activity)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16.000 characters)</w:t>
      </w:r>
    </w:p>
    <w:p w:rsidR="005543E0" w:rsidRPr="00166DE8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bookmarkEnd w:id="0"/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4"/>
    <w:rsid w:val="00166DE8"/>
    <w:rsid w:val="00392CB8"/>
    <w:rsid w:val="004961A8"/>
    <w:rsid w:val="004B7E74"/>
    <w:rsid w:val="004C6182"/>
    <w:rsid w:val="005543E0"/>
    <w:rsid w:val="007E40D3"/>
    <w:rsid w:val="00AE276A"/>
    <w:rsid w:val="00E8279C"/>
    <w:rsid w:val="00F02604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1D9A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181C4F0B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Leoncini Debora</cp:lastModifiedBy>
  <cp:revision>3</cp:revision>
  <dcterms:created xsi:type="dcterms:W3CDTF">2018-04-11T13:30:00Z</dcterms:created>
  <dcterms:modified xsi:type="dcterms:W3CDTF">2019-04-17T10:50:00Z</dcterms:modified>
</cp:coreProperties>
</file>